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1"/>
      </w:tblGrid>
      <w:tr w:rsidR="00330FBE" w14:paraId="3BC8F308" w14:textId="77777777" w:rsidTr="00310F0E">
        <w:tc>
          <w:tcPr>
            <w:tcW w:w="11871" w:type="dxa"/>
          </w:tcPr>
          <w:p w14:paraId="65990E5D" w14:textId="77777777" w:rsidR="00330FBE" w:rsidRDefault="00330FBE" w:rsidP="00330FBE">
            <w:pPr>
              <w:rPr>
                <w:rFonts w:ascii="Roboto" w:hAnsi="Roboto" w:cs="Arial"/>
                <w:b/>
                <w:bCs/>
                <w:color w:val="50525A" w:themeColor="accent6"/>
                <w:sz w:val="20"/>
                <w:szCs w:val="20"/>
              </w:rPr>
            </w:pPr>
          </w:p>
        </w:tc>
      </w:tr>
      <w:tr w:rsidR="00330FBE" w14:paraId="6C4146DF" w14:textId="77777777" w:rsidTr="00310F0E">
        <w:tc>
          <w:tcPr>
            <w:tcW w:w="11871" w:type="dxa"/>
          </w:tcPr>
          <w:p w14:paraId="10755EE1" w14:textId="77777777" w:rsidR="00330FBE" w:rsidRDefault="00330FBE" w:rsidP="00330FBE">
            <w:pPr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  <w:t>Your name:</w:t>
            </w:r>
          </w:p>
          <w:p w14:paraId="0D249709" w14:textId="77777777" w:rsidR="00330FBE" w:rsidRDefault="00330FBE" w:rsidP="00330FBE">
            <w:pPr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  <w:t>Your address:</w:t>
            </w:r>
          </w:p>
          <w:p w14:paraId="18C22CE7" w14:textId="3C5FDBA7" w:rsidR="00330FBE" w:rsidRPr="00330FBE" w:rsidRDefault="00330FBE" w:rsidP="00330FBE">
            <w:pPr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  <w:t>Your contact details:</w:t>
            </w:r>
          </w:p>
        </w:tc>
      </w:tr>
    </w:tbl>
    <w:p w14:paraId="40020854" w14:textId="77777777" w:rsidR="00330FBE" w:rsidRPr="00713DF8" w:rsidRDefault="00330FBE" w:rsidP="00713DF8">
      <w:pPr>
        <w:spacing w:after="0"/>
        <w:rPr>
          <w:rFonts w:ascii="Roboto" w:hAnsi="Roboto" w:cs="Arial"/>
          <w:b/>
          <w:bCs/>
          <w:color w:val="50525A" w:themeColor="accent6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09CB1" w:themeColor="text2"/>
          <w:left w:val="single" w:sz="4" w:space="0" w:color="009CB1" w:themeColor="text2"/>
          <w:bottom w:val="single" w:sz="4" w:space="0" w:color="009CB1" w:themeColor="text2"/>
          <w:right w:val="single" w:sz="4" w:space="0" w:color="009CB1" w:themeColor="text2"/>
          <w:insideH w:val="single" w:sz="4" w:space="0" w:color="009CB1" w:themeColor="text2"/>
          <w:insideV w:val="single" w:sz="4" w:space="0" w:color="009CB1" w:themeColor="text2"/>
        </w:tblBorders>
        <w:tblLook w:val="04A0" w:firstRow="1" w:lastRow="0" w:firstColumn="1" w:lastColumn="0" w:noHBand="0" w:noVBand="1"/>
      </w:tblPr>
      <w:tblGrid>
        <w:gridCol w:w="2263"/>
        <w:gridCol w:w="1985"/>
        <w:gridCol w:w="2835"/>
        <w:gridCol w:w="7477"/>
      </w:tblGrid>
      <w:tr w:rsidR="00330FBE" w:rsidRPr="00713DF8" w14:paraId="17F2A364" w14:textId="447D7F07" w:rsidTr="003A43C0">
        <w:tc>
          <w:tcPr>
            <w:tcW w:w="2263" w:type="dxa"/>
            <w:tcBorders>
              <w:bottom w:val="nil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C7222A" w14:textId="3B02DCC3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</w:pPr>
            <w:r w:rsidRPr="00330FBE"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14:paraId="4476ADB4" w14:textId="5404D3F5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</w:pPr>
            <w:r w:rsidRPr="00330FBE"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nil"/>
            </w:tcBorders>
            <w:shd w:val="clear" w:color="auto" w:fill="D9D9D9" w:themeFill="background1" w:themeFillShade="D9"/>
          </w:tcPr>
          <w:p w14:paraId="54045955" w14:textId="48940D14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</w:pPr>
            <w:r w:rsidRPr="00330FBE"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  <w:t xml:space="preserve">Duration of </w:t>
            </w:r>
            <w:r w:rsidR="003A43C0"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  <w:t>behaviour</w:t>
            </w:r>
          </w:p>
        </w:tc>
        <w:tc>
          <w:tcPr>
            <w:tcW w:w="7477" w:type="dxa"/>
            <w:tcBorders>
              <w:left w:val="single" w:sz="4" w:space="0" w:color="FFFFFF" w:themeColor="background1"/>
              <w:bottom w:val="nil"/>
            </w:tcBorders>
            <w:shd w:val="clear" w:color="auto" w:fill="D9D9D9" w:themeFill="background1" w:themeFillShade="D9"/>
          </w:tcPr>
          <w:p w14:paraId="1D7EFE12" w14:textId="0F8A4578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</w:pPr>
            <w:r w:rsidRPr="00330FBE"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  <w:t xml:space="preserve">Description of </w:t>
            </w:r>
            <w:r w:rsidR="003A43C0">
              <w:rPr>
                <w:rFonts w:ascii="Roboto" w:hAnsi="Roboto" w:cs="Arial"/>
                <w:b/>
                <w:bCs/>
                <w:color w:val="000000" w:themeColor="text1"/>
                <w:sz w:val="24"/>
                <w:szCs w:val="24"/>
              </w:rPr>
              <w:t>behaviour</w:t>
            </w:r>
          </w:p>
        </w:tc>
      </w:tr>
      <w:tr w:rsidR="00330FBE" w:rsidRPr="00713DF8" w14:paraId="17ECB8D4" w14:textId="2BE5B9CE" w:rsidTr="003A43C0">
        <w:tc>
          <w:tcPr>
            <w:tcW w:w="2263" w:type="dxa"/>
            <w:tcBorders>
              <w:top w:val="nil"/>
            </w:tcBorders>
            <w:vAlign w:val="center"/>
          </w:tcPr>
          <w:p w14:paraId="5272F45D" w14:textId="7B82E21B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F15871A" w14:textId="32C9FFC8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5C52D45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nil"/>
            </w:tcBorders>
          </w:tcPr>
          <w:p w14:paraId="2715CF55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718C37C7" w14:textId="0ABFABE6" w:rsidTr="003A43C0">
        <w:tc>
          <w:tcPr>
            <w:tcW w:w="2263" w:type="dxa"/>
            <w:vAlign w:val="center"/>
          </w:tcPr>
          <w:p w14:paraId="6F7B6252" w14:textId="14AE3DBB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77E4AA" w14:textId="6036D659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B67911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76325CFC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12A17F27" w14:textId="052625DD" w:rsidTr="003A43C0">
        <w:tc>
          <w:tcPr>
            <w:tcW w:w="2263" w:type="dxa"/>
            <w:vAlign w:val="center"/>
          </w:tcPr>
          <w:p w14:paraId="2B44CE65" w14:textId="0A666145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AED156" w14:textId="44C8A38B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3D4243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23873B92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49B571D3" w14:textId="160510EE" w:rsidTr="003A43C0">
        <w:tc>
          <w:tcPr>
            <w:tcW w:w="2263" w:type="dxa"/>
            <w:vAlign w:val="center"/>
          </w:tcPr>
          <w:p w14:paraId="5897A367" w14:textId="4433A17D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649503" w14:textId="09FCD993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E87A46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5B673979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3C6C1BAD" w14:textId="77777777" w:rsidTr="003A43C0">
        <w:tc>
          <w:tcPr>
            <w:tcW w:w="2263" w:type="dxa"/>
            <w:vAlign w:val="center"/>
          </w:tcPr>
          <w:p w14:paraId="5BBA9AEE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D68B35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A73590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6BEAFD3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421147E3" w14:textId="77777777" w:rsidTr="003A43C0">
        <w:tc>
          <w:tcPr>
            <w:tcW w:w="2263" w:type="dxa"/>
            <w:vAlign w:val="center"/>
          </w:tcPr>
          <w:p w14:paraId="09BF9473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AEA8EA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92E821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6E032FF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46AE4B58" w14:textId="77777777" w:rsidTr="003A43C0">
        <w:tc>
          <w:tcPr>
            <w:tcW w:w="2263" w:type="dxa"/>
            <w:vAlign w:val="center"/>
          </w:tcPr>
          <w:p w14:paraId="06AD7835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E939CF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5B88A6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279628F7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42EEDE25" w14:textId="77777777" w:rsidTr="003A43C0">
        <w:tc>
          <w:tcPr>
            <w:tcW w:w="2263" w:type="dxa"/>
            <w:vAlign w:val="center"/>
          </w:tcPr>
          <w:p w14:paraId="7ED97BA7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69B139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C0C5C8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437036B0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616E5564" w14:textId="77777777" w:rsidTr="003A43C0">
        <w:tc>
          <w:tcPr>
            <w:tcW w:w="2263" w:type="dxa"/>
            <w:vAlign w:val="center"/>
          </w:tcPr>
          <w:p w14:paraId="75261348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BEAECF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452C91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7ECB89B1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2277DA67" w14:textId="77777777" w:rsidTr="003A43C0">
        <w:tc>
          <w:tcPr>
            <w:tcW w:w="2263" w:type="dxa"/>
            <w:vAlign w:val="center"/>
          </w:tcPr>
          <w:p w14:paraId="7DF6CE51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55F908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3F6844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048FFA09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3FE97B21" w14:textId="77777777" w:rsidTr="003A43C0">
        <w:tc>
          <w:tcPr>
            <w:tcW w:w="2263" w:type="dxa"/>
            <w:vAlign w:val="center"/>
          </w:tcPr>
          <w:p w14:paraId="39D6B14C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5C7FE1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A2E1B0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1AB8D5A9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73693B0D" w14:textId="77777777" w:rsidTr="003A43C0">
        <w:tc>
          <w:tcPr>
            <w:tcW w:w="2263" w:type="dxa"/>
            <w:vAlign w:val="center"/>
          </w:tcPr>
          <w:p w14:paraId="3480E131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4BE520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A1CBAD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330F7787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5A4AFFC0" w14:textId="77777777" w:rsidTr="003A43C0">
        <w:tc>
          <w:tcPr>
            <w:tcW w:w="2263" w:type="dxa"/>
            <w:vAlign w:val="center"/>
          </w:tcPr>
          <w:p w14:paraId="1B19F8FC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719E28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CD50BA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1A9ED480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73D5D349" w14:textId="77777777" w:rsidTr="003A43C0">
        <w:tc>
          <w:tcPr>
            <w:tcW w:w="2263" w:type="dxa"/>
            <w:vAlign w:val="center"/>
          </w:tcPr>
          <w:p w14:paraId="08EC5D45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C2D2CA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1D8E76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5FEF211A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7AE43F58" w14:textId="77777777" w:rsidTr="003A43C0">
        <w:tc>
          <w:tcPr>
            <w:tcW w:w="2263" w:type="dxa"/>
            <w:vAlign w:val="center"/>
          </w:tcPr>
          <w:p w14:paraId="5753D6F5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6A525D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E6A00F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5975D54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28DDE7C0" w14:textId="77777777" w:rsidTr="003A43C0">
        <w:tc>
          <w:tcPr>
            <w:tcW w:w="2263" w:type="dxa"/>
            <w:vAlign w:val="center"/>
          </w:tcPr>
          <w:p w14:paraId="7A2B6B2B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BB4D39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8E869C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50CECEBC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6DFD6774" w14:textId="77777777" w:rsidTr="003A43C0">
        <w:tc>
          <w:tcPr>
            <w:tcW w:w="2263" w:type="dxa"/>
            <w:vAlign w:val="center"/>
          </w:tcPr>
          <w:p w14:paraId="791EF7E7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194F9B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0FBC5C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58B9E119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42E80FF9" w14:textId="77777777" w:rsidTr="003A43C0">
        <w:tc>
          <w:tcPr>
            <w:tcW w:w="2263" w:type="dxa"/>
            <w:vAlign w:val="center"/>
          </w:tcPr>
          <w:p w14:paraId="3BDEF899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F3D06F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901DC5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12D2FAB1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1E4BF778" w14:textId="77777777" w:rsidTr="003A43C0">
        <w:tc>
          <w:tcPr>
            <w:tcW w:w="2263" w:type="dxa"/>
            <w:vAlign w:val="center"/>
          </w:tcPr>
          <w:p w14:paraId="1575A300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FAE754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89616D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516B5941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0609C1F2" w14:textId="77777777" w:rsidTr="003A43C0">
        <w:tc>
          <w:tcPr>
            <w:tcW w:w="2263" w:type="dxa"/>
            <w:vAlign w:val="center"/>
          </w:tcPr>
          <w:p w14:paraId="68DB77CA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8F7605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AF7E67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4F90EE10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17F32D31" w14:textId="77777777" w:rsidTr="003A43C0">
        <w:tc>
          <w:tcPr>
            <w:tcW w:w="2263" w:type="dxa"/>
            <w:vAlign w:val="center"/>
          </w:tcPr>
          <w:p w14:paraId="55C4A144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6B8EE2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556480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6FD214B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397B2004" w14:textId="77777777" w:rsidTr="003A43C0">
        <w:tc>
          <w:tcPr>
            <w:tcW w:w="2263" w:type="dxa"/>
            <w:vAlign w:val="center"/>
          </w:tcPr>
          <w:p w14:paraId="7F8CC9E0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29802C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27041A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9D55DC4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618D5A36" w14:textId="77777777" w:rsidTr="003A43C0">
        <w:tc>
          <w:tcPr>
            <w:tcW w:w="2263" w:type="dxa"/>
            <w:vAlign w:val="center"/>
          </w:tcPr>
          <w:p w14:paraId="37FF77C4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A2691A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A6EE8D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7A1A6478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13581CD6" w14:textId="77777777" w:rsidTr="003A43C0">
        <w:tc>
          <w:tcPr>
            <w:tcW w:w="2263" w:type="dxa"/>
            <w:vAlign w:val="center"/>
          </w:tcPr>
          <w:p w14:paraId="5938A799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826E73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D411C3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45BA338A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234B4036" w14:textId="77777777" w:rsidTr="003A43C0">
        <w:tc>
          <w:tcPr>
            <w:tcW w:w="2263" w:type="dxa"/>
            <w:vAlign w:val="center"/>
          </w:tcPr>
          <w:p w14:paraId="29050738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F2AB23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9C359B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5BC1579E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4F9199FE" w14:textId="77777777" w:rsidTr="003A43C0">
        <w:tc>
          <w:tcPr>
            <w:tcW w:w="2263" w:type="dxa"/>
            <w:vAlign w:val="center"/>
          </w:tcPr>
          <w:p w14:paraId="194DFE22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1B0DDB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EF6A8C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3D7241F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4A26142F" w14:textId="77777777" w:rsidTr="003A43C0">
        <w:tc>
          <w:tcPr>
            <w:tcW w:w="2263" w:type="dxa"/>
            <w:vAlign w:val="center"/>
          </w:tcPr>
          <w:p w14:paraId="09944779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8693FF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E86976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5822CD2D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6EF2037F" w14:textId="77777777" w:rsidTr="003A43C0">
        <w:tc>
          <w:tcPr>
            <w:tcW w:w="2263" w:type="dxa"/>
            <w:vAlign w:val="center"/>
          </w:tcPr>
          <w:p w14:paraId="25D392C7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B29BFB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16D529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49FC4BBA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330FBE" w:rsidRPr="00713DF8" w14:paraId="33378827" w14:textId="77777777" w:rsidTr="003A43C0">
        <w:tc>
          <w:tcPr>
            <w:tcW w:w="2263" w:type="dxa"/>
            <w:vAlign w:val="center"/>
          </w:tcPr>
          <w:p w14:paraId="27E158C6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17601A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CE7374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  <w:tc>
          <w:tcPr>
            <w:tcW w:w="7477" w:type="dxa"/>
          </w:tcPr>
          <w:p w14:paraId="7D2FF0D8" w14:textId="77777777" w:rsidR="00330FBE" w:rsidRPr="00330FBE" w:rsidRDefault="00330FBE" w:rsidP="00713DF8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</w:tbl>
    <w:p w14:paraId="50DC8E68" w14:textId="77777777" w:rsidR="001528A5" w:rsidRPr="00573E7F" w:rsidRDefault="001528A5" w:rsidP="00713DF8">
      <w:pPr>
        <w:spacing w:after="0"/>
        <w:rPr>
          <w:rFonts w:ascii="Roboto" w:hAnsi="Roboto" w:cs="Arial"/>
          <w:color w:val="50525A" w:themeColor="accent6"/>
          <w:sz w:val="20"/>
          <w:szCs w:val="20"/>
        </w:rPr>
      </w:pPr>
    </w:p>
    <w:p w14:paraId="1D99E166" w14:textId="77777777" w:rsidR="00964F7A" w:rsidRPr="00AC02D9" w:rsidRDefault="00964F7A" w:rsidP="00AC02D9">
      <w:pPr>
        <w:spacing w:before="120" w:after="120"/>
        <w:rPr>
          <w:rFonts w:ascii="Roboto" w:hAnsi="Roboto" w:cs="Arial"/>
          <w:sz w:val="20"/>
          <w:szCs w:val="20"/>
        </w:rPr>
      </w:pPr>
    </w:p>
    <w:sectPr w:rsidR="00964F7A" w:rsidRPr="00AC02D9" w:rsidSect="00330FBE">
      <w:headerReference w:type="default" r:id="rId9"/>
      <w:footerReference w:type="default" r:id="rId10"/>
      <w:pgSz w:w="16838" w:h="11906" w:orient="landscape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95D8D" w14:textId="77777777" w:rsidR="00330FBE" w:rsidRDefault="00330FBE" w:rsidP="001528A5">
      <w:pPr>
        <w:spacing w:after="0" w:line="240" w:lineRule="auto"/>
      </w:pPr>
      <w:r>
        <w:separator/>
      </w:r>
    </w:p>
  </w:endnote>
  <w:endnote w:type="continuationSeparator" w:id="0">
    <w:p w14:paraId="5EF24C55" w14:textId="77777777" w:rsidR="00330FBE" w:rsidRDefault="00330FBE" w:rsidP="0015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 Black"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D86C" w14:textId="1DD09242" w:rsidR="00AC02D9" w:rsidRPr="00750CED" w:rsidRDefault="00AC02D9" w:rsidP="00AC02D9">
    <w:pPr>
      <w:tabs>
        <w:tab w:val="left" w:pos="9214"/>
      </w:tabs>
      <w:spacing w:before="240" w:after="0"/>
      <w:rPr>
        <w:rFonts w:ascii="Roboto" w:hAnsi="Roboto" w:cs="Arial"/>
        <w:color w:val="50525A" w:themeColor="accent6"/>
        <w:sz w:val="20"/>
        <w:szCs w:val="20"/>
      </w:rPr>
    </w:pPr>
    <w:r w:rsidRPr="00330FBE">
      <w:rPr>
        <w:rFonts w:ascii="Roboto" w:hAnsi="Roboto" w:cs="Arial"/>
        <w:b/>
        <w:bCs/>
        <w:color w:val="009CB1" w:themeColor="text2"/>
        <w:sz w:val="24"/>
        <w:szCs w:val="24"/>
      </w:rPr>
      <w:t>Alliance Homes</w:t>
    </w:r>
    <w:r w:rsidRPr="00330FBE">
      <w:rPr>
        <w:rFonts w:ascii="Roboto" w:hAnsi="Roboto" w:cs="Arial"/>
        <w:color w:val="50525A" w:themeColor="accent6"/>
        <w:sz w:val="24"/>
        <w:szCs w:val="24"/>
      </w:rPr>
      <w:t xml:space="preserve"> | </w:t>
    </w:r>
    <w:r w:rsidR="00330FBE">
      <w:rPr>
        <w:rFonts w:ascii="Roboto" w:hAnsi="Roboto" w:cs="Arial"/>
        <w:color w:val="50525A" w:themeColor="accent6"/>
        <w:sz w:val="24"/>
        <w:szCs w:val="24"/>
      </w:rPr>
      <w:t>Anti-Social Behaviour Diary Sheet</w:t>
    </w:r>
    <w:r w:rsidRPr="00750CED">
      <w:rPr>
        <w:rFonts w:ascii="Roboto" w:hAnsi="Roboto" w:cs="Arial"/>
        <w:color w:val="50525A" w:themeColor="accent6"/>
        <w:sz w:val="20"/>
        <w:szCs w:val="20"/>
      </w:rPr>
      <w:tab/>
    </w:r>
    <w:r w:rsidR="00330FBE">
      <w:rPr>
        <w:rFonts w:ascii="Roboto" w:hAnsi="Roboto" w:cs="Arial"/>
        <w:color w:val="50525A" w:themeColor="accent6"/>
        <w:sz w:val="20"/>
        <w:szCs w:val="20"/>
      </w:rPr>
      <w:tab/>
    </w:r>
    <w:r w:rsidR="00330FBE">
      <w:rPr>
        <w:rFonts w:ascii="Roboto" w:hAnsi="Roboto" w:cs="Arial"/>
        <w:color w:val="50525A" w:themeColor="accent6"/>
        <w:sz w:val="20"/>
        <w:szCs w:val="20"/>
      </w:rPr>
      <w:tab/>
    </w:r>
    <w:r w:rsidR="00330FBE">
      <w:rPr>
        <w:rFonts w:ascii="Roboto" w:hAnsi="Roboto" w:cs="Arial"/>
        <w:color w:val="50525A" w:themeColor="accent6"/>
        <w:sz w:val="20"/>
        <w:szCs w:val="20"/>
      </w:rPr>
      <w:tab/>
    </w:r>
    <w:r w:rsidR="00330FBE">
      <w:rPr>
        <w:rFonts w:ascii="Roboto" w:hAnsi="Roboto" w:cs="Arial"/>
        <w:color w:val="50525A" w:themeColor="accent6"/>
        <w:sz w:val="20"/>
        <w:szCs w:val="20"/>
      </w:rPr>
      <w:tab/>
    </w:r>
    <w:r w:rsidR="00330FBE">
      <w:rPr>
        <w:rFonts w:ascii="Roboto" w:hAnsi="Roboto" w:cs="Arial"/>
        <w:color w:val="50525A" w:themeColor="accent6"/>
        <w:sz w:val="20"/>
        <w:szCs w:val="20"/>
      </w:rPr>
      <w:tab/>
    </w:r>
    <w:r w:rsidR="00330FBE">
      <w:rPr>
        <w:rFonts w:ascii="Roboto" w:hAnsi="Roboto" w:cs="Arial"/>
        <w:color w:val="50525A" w:themeColor="accent6"/>
        <w:sz w:val="20"/>
        <w:szCs w:val="20"/>
      </w:rPr>
      <w:tab/>
    </w:r>
    <w:r w:rsidR="00330FBE">
      <w:rPr>
        <w:rFonts w:ascii="Roboto" w:hAnsi="Roboto" w:cs="Arial"/>
        <w:color w:val="50525A" w:themeColor="accent6"/>
        <w:sz w:val="20"/>
        <w:szCs w:val="20"/>
      </w:rPr>
      <w:tab/>
    </w:r>
    <w:r w:rsidR="00330FBE">
      <w:rPr>
        <w:rFonts w:ascii="Roboto" w:hAnsi="Roboto" w:cs="Arial"/>
        <w:color w:val="50525A" w:themeColor="accent6"/>
        <w:sz w:val="20"/>
        <w:szCs w:val="20"/>
      </w:rPr>
      <w:tab/>
    </w:r>
    <w:r w:rsidRPr="00750CED">
      <w:rPr>
        <w:rFonts w:ascii="Roboto" w:hAnsi="Roboto" w:cs="Arial"/>
        <w:color w:val="50525A" w:themeColor="accent6"/>
        <w:sz w:val="20"/>
        <w:szCs w:val="20"/>
      </w:rPr>
      <w:fldChar w:fldCharType="begin"/>
    </w:r>
    <w:r w:rsidRPr="00750CED">
      <w:rPr>
        <w:rFonts w:ascii="Roboto" w:hAnsi="Roboto" w:cs="Arial"/>
        <w:color w:val="50525A" w:themeColor="accent6"/>
        <w:sz w:val="20"/>
        <w:szCs w:val="20"/>
      </w:rPr>
      <w:instrText xml:space="preserve"> PAGE   \* MERGEFORMAT </w:instrText>
    </w:r>
    <w:r w:rsidRPr="00750CED">
      <w:rPr>
        <w:rFonts w:ascii="Roboto" w:hAnsi="Roboto" w:cs="Arial"/>
        <w:color w:val="50525A" w:themeColor="accent6"/>
        <w:sz w:val="20"/>
        <w:szCs w:val="20"/>
      </w:rPr>
      <w:fldChar w:fldCharType="separate"/>
    </w:r>
    <w:r w:rsidRPr="00750CED">
      <w:rPr>
        <w:rFonts w:ascii="Roboto" w:hAnsi="Roboto" w:cs="Arial"/>
        <w:color w:val="50525A" w:themeColor="accent6"/>
        <w:sz w:val="20"/>
        <w:szCs w:val="20"/>
      </w:rPr>
      <w:t>1</w:t>
    </w:r>
    <w:r w:rsidRPr="00750CED">
      <w:rPr>
        <w:rFonts w:ascii="Roboto" w:hAnsi="Roboto" w:cs="Arial"/>
        <w:color w:val="50525A" w:themeColor="accent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5DF48" w14:textId="77777777" w:rsidR="00330FBE" w:rsidRDefault="00330FBE" w:rsidP="001528A5">
      <w:pPr>
        <w:spacing w:after="0" w:line="240" w:lineRule="auto"/>
      </w:pPr>
      <w:r>
        <w:separator/>
      </w:r>
    </w:p>
  </w:footnote>
  <w:footnote w:type="continuationSeparator" w:id="0">
    <w:p w14:paraId="5388690B" w14:textId="77777777" w:rsidR="00330FBE" w:rsidRDefault="00330FBE" w:rsidP="0015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687"/>
    </w:tblGrid>
    <w:tr w:rsidR="008E4542" w:rsidRPr="008E4542" w14:paraId="680DA8D7" w14:textId="77777777" w:rsidTr="00CC036F">
      <w:tc>
        <w:tcPr>
          <w:tcW w:w="6941" w:type="dxa"/>
          <w:tcMar>
            <w:left w:w="0" w:type="dxa"/>
          </w:tcMar>
          <w:vAlign w:val="center"/>
        </w:tcPr>
        <w:p w14:paraId="1CF28694" w14:textId="22322F52" w:rsidR="006411F6" w:rsidRPr="008E4542" w:rsidRDefault="00330FBE" w:rsidP="006411F6">
          <w:pPr>
            <w:pStyle w:val="Header"/>
            <w:rPr>
              <w:rFonts w:ascii="Overpass Black" w:hAnsi="Overpass Black"/>
              <w:color w:val="009CB1" w:themeColor="text2"/>
              <w:sz w:val="40"/>
              <w:szCs w:val="40"/>
            </w:rPr>
          </w:pPr>
          <w:r>
            <w:rPr>
              <w:rFonts w:ascii="Overpass Black" w:hAnsi="Overpass Black"/>
              <w:color w:val="009CB1" w:themeColor="text2"/>
              <w:sz w:val="40"/>
              <w:szCs w:val="40"/>
            </w:rPr>
            <w:t>Anti-Social Behaviour Diary Sheet</w:t>
          </w:r>
        </w:p>
      </w:tc>
      <w:tc>
        <w:tcPr>
          <w:tcW w:w="2687" w:type="dxa"/>
          <w:tcMar>
            <w:left w:w="0" w:type="dxa"/>
          </w:tcMar>
          <w:vAlign w:val="center"/>
        </w:tcPr>
        <w:p w14:paraId="1F21A041" w14:textId="32CE7A2D" w:rsidR="006411F6" w:rsidRPr="008E4542" w:rsidRDefault="006411F6" w:rsidP="006411F6">
          <w:pPr>
            <w:pStyle w:val="Header"/>
            <w:jc w:val="center"/>
            <w:rPr>
              <w:rFonts w:ascii="Roboto" w:hAnsi="Roboto"/>
              <w:color w:val="50525A" w:themeColor="accent6"/>
              <w:sz w:val="20"/>
              <w:szCs w:val="20"/>
            </w:rPr>
          </w:pPr>
        </w:p>
      </w:tc>
    </w:tr>
  </w:tbl>
  <w:p w14:paraId="6F132807" w14:textId="3631D582" w:rsidR="001528A5" w:rsidRPr="006411F6" w:rsidRDefault="00330FBE" w:rsidP="006411F6">
    <w:pPr>
      <w:pStyle w:val="Header"/>
      <w:tabs>
        <w:tab w:val="clear" w:pos="9026"/>
      </w:tabs>
      <w:rPr>
        <w:rFonts w:ascii="Roboto" w:hAnsi="Roboto"/>
        <w:color w:val="50525A" w:themeColor="accent6"/>
        <w:sz w:val="20"/>
        <w:szCs w:val="20"/>
      </w:rPr>
    </w:pPr>
    <w:r w:rsidRPr="008E4542">
      <w:rPr>
        <w:rFonts w:ascii="Roboto" w:hAnsi="Roboto"/>
        <w:noProof/>
        <w:color w:val="50525A" w:themeColor="accent6"/>
        <w:sz w:val="20"/>
        <w:szCs w:val="20"/>
      </w:rPr>
      <w:drawing>
        <wp:anchor distT="0" distB="0" distL="114300" distR="114300" simplePos="0" relativeHeight="251658240" behindDoc="1" locked="0" layoutInCell="1" allowOverlap="1" wp14:anchorId="3DDE914B" wp14:editId="0C13FAAA">
          <wp:simplePos x="0" y="0"/>
          <wp:positionH relativeFrom="margin">
            <wp:align>right</wp:align>
          </wp:positionH>
          <wp:positionV relativeFrom="paragraph">
            <wp:posOffset>-521335</wp:posOffset>
          </wp:positionV>
          <wp:extent cx="1440000" cy="495384"/>
          <wp:effectExtent l="0" t="0" r="8255" b="0"/>
          <wp:wrapTight wrapText="bothSides">
            <wp:wrapPolygon edited="0">
              <wp:start x="2001" y="0"/>
              <wp:lineTo x="0" y="3323"/>
              <wp:lineTo x="0" y="19108"/>
              <wp:lineTo x="2573" y="20769"/>
              <wp:lineTo x="4288" y="20769"/>
              <wp:lineTo x="9719" y="20769"/>
              <wp:lineTo x="14578" y="17446"/>
              <wp:lineTo x="14006" y="13292"/>
              <wp:lineTo x="21438" y="13292"/>
              <wp:lineTo x="21438" y="4985"/>
              <wp:lineTo x="3716" y="0"/>
              <wp:lineTo x="2001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95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BE"/>
    <w:rsid w:val="001528A5"/>
    <w:rsid w:val="00330FBE"/>
    <w:rsid w:val="003416D9"/>
    <w:rsid w:val="00351E01"/>
    <w:rsid w:val="003A43C0"/>
    <w:rsid w:val="004C16C7"/>
    <w:rsid w:val="00573E7F"/>
    <w:rsid w:val="005A0982"/>
    <w:rsid w:val="006411F6"/>
    <w:rsid w:val="00703A74"/>
    <w:rsid w:val="00713DF8"/>
    <w:rsid w:val="00725D27"/>
    <w:rsid w:val="00750CED"/>
    <w:rsid w:val="008C4A9F"/>
    <w:rsid w:val="008E4542"/>
    <w:rsid w:val="00962CF8"/>
    <w:rsid w:val="00964F7A"/>
    <w:rsid w:val="00A110FC"/>
    <w:rsid w:val="00A30CEE"/>
    <w:rsid w:val="00A60195"/>
    <w:rsid w:val="00AC02D9"/>
    <w:rsid w:val="00B96977"/>
    <w:rsid w:val="00F4074B"/>
    <w:rsid w:val="00F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28847"/>
  <w15:chartTrackingRefBased/>
  <w15:docId w15:val="{AB28B9F9-8A1D-4AA5-AD2E-AA57F1D5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1F6"/>
    <w:pPr>
      <w:keepNext/>
      <w:keepLines/>
      <w:spacing w:before="80" w:after="40" w:line="480" w:lineRule="exact"/>
      <w:outlineLvl w:val="0"/>
    </w:pPr>
    <w:rPr>
      <w:rFonts w:ascii="Overpass Black" w:eastAsiaTheme="majorEastAsia" w:hAnsi="Overpass Black" w:cstheme="majorBidi"/>
      <w:caps/>
      <w:color w:val="009CB1" w:themeColor="text2"/>
      <w:spacing w:val="40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28A5"/>
  </w:style>
  <w:style w:type="paragraph" w:styleId="Footer">
    <w:name w:val="footer"/>
    <w:basedOn w:val="Normal"/>
    <w:link w:val="FooterChar"/>
    <w:uiPriority w:val="99"/>
    <w:unhideWhenUsed/>
    <w:rsid w:val="0015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A5"/>
  </w:style>
  <w:style w:type="table" w:styleId="TableGrid">
    <w:name w:val="Table Grid"/>
    <w:basedOn w:val="TableNormal"/>
    <w:uiPriority w:val="39"/>
    <w:rsid w:val="0015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11F6"/>
    <w:rPr>
      <w:rFonts w:ascii="Overpass Black" w:eastAsiaTheme="majorEastAsia" w:hAnsi="Overpass Black" w:cstheme="majorBidi"/>
      <w:caps/>
      <w:color w:val="009CB1" w:themeColor="text2"/>
      <w:spacing w:val="40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lliancehomes.sharepoint.com/sites/Templates/Shared%20Documents/Meeting%20Template%20-%20Board%20or%20Committee%20Minutes%202024.dotx" TargetMode="External"/></Relationships>
</file>

<file path=word/theme/theme1.xml><?xml version="1.0" encoding="utf-8"?>
<a:theme xmlns:a="http://schemas.openxmlformats.org/drawingml/2006/main" name="Alliance theme">
  <a:themeElements>
    <a:clrScheme name="Alliance Homes">
      <a:dk1>
        <a:srgbClr val="000000"/>
      </a:dk1>
      <a:lt1>
        <a:srgbClr val="FFFFFF"/>
      </a:lt1>
      <a:dk2>
        <a:srgbClr val="009CB1"/>
      </a:dk2>
      <a:lt2>
        <a:srgbClr val="E7E6E6"/>
      </a:lt2>
      <a:accent1>
        <a:srgbClr val="3267B0"/>
      </a:accent1>
      <a:accent2>
        <a:srgbClr val="F39212"/>
      </a:accent2>
      <a:accent3>
        <a:srgbClr val="E83C5E"/>
      </a:accent3>
      <a:accent4>
        <a:srgbClr val="3F3B8F"/>
      </a:accent4>
      <a:accent5>
        <a:srgbClr val="000C14"/>
      </a:accent5>
      <a:accent6>
        <a:srgbClr val="50525A"/>
      </a:accent6>
      <a:hlink>
        <a:srgbClr val="009CB1"/>
      </a:hlink>
      <a:folHlink>
        <a:srgbClr val="009CB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liance theme" id="{5912DA9C-6106-45A8-9155-AD3F993AC9FA}" vid="{294801AD-EFC4-474E-8BB3-5BA05389A99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8C9A193EB4F4E80E917F0CB663728" ma:contentTypeVersion="20" ma:contentTypeDescription="Create a new document." ma:contentTypeScope="" ma:versionID="62783f02d3d089f5bb3f7f08eefdde48">
  <xsd:schema xmlns:xsd="http://www.w3.org/2001/XMLSchema" xmlns:xs="http://www.w3.org/2001/XMLSchema" xmlns:p="http://schemas.microsoft.com/office/2006/metadata/properties" xmlns:ns2="6eb9d67b-e128-4543-855c-9929ebe92f43" xmlns:ns3="f242c708-e579-4726-88fb-60b4071d334e" targetNamespace="http://schemas.microsoft.com/office/2006/metadata/properties" ma:root="true" ma:fieldsID="a584e1015909a0eb7d48038cfbd63e00" ns2:_="" ns3:_="">
    <xsd:import namespace="6eb9d67b-e128-4543-855c-9929ebe92f43"/>
    <xsd:import namespace="f242c708-e579-4726-88fb-60b4071d3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9d67b-e128-4543-855c-9929ebe92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90cb9b-58ca-4377-b545-668a203a8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2c708-e579-4726-88fb-60b4071d3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d9d951-64ee-44c0-bbd7-5f99371809c4}" ma:internalName="TaxCatchAll" ma:showField="CatchAllData" ma:web="f242c708-e579-4726-88fb-60b4071d3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9d67b-e128-4543-855c-9929ebe92f43">
      <Terms xmlns="http://schemas.microsoft.com/office/infopath/2007/PartnerControls"/>
    </lcf76f155ced4ddcb4097134ff3c332f>
    <TaxCatchAll xmlns="f242c708-e579-4726-88fb-60b4071d334e" xsi:nil="true"/>
    <_Flow_SignoffStatus xmlns="6eb9d67b-e128-4543-855c-9929ebe92f43" xsi:nil="true"/>
  </documentManagement>
</p:properties>
</file>

<file path=customXml/itemProps1.xml><?xml version="1.0" encoding="utf-8"?>
<ds:datastoreItem xmlns:ds="http://schemas.openxmlformats.org/officeDocument/2006/customXml" ds:itemID="{4469604A-D3A5-486D-BD50-78F6E4670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E184A-43C0-4590-A553-2FA3B3840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9d67b-e128-4543-855c-9929ebe92f43"/>
    <ds:schemaRef ds:uri="f242c708-e579-4726-88fb-60b4071d3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03FC4-D905-4060-80B9-559D85EDED7F}">
  <ds:schemaRefs>
    <ds:schemaRef ds:uri="http://schemas.microsoft.com/office/2006/metadata/properties"/>
    <ds:schemaRef ds:uri="http://schemas.microsoft.com/office/infopath/2007/PartnerControls"/>
    <ds:schemaRef ds:uri="3cfc54a8-2961-4415-8624-40a699b11c41"/>
    <ds:schemaRef ds:uri="059926ea-c2cd-4bc6-ba3d-08bc17dfc383"/>
    <ds:schemaRef ds:uri="6eb9d67b-e128-4543-855c-9929ebe92f43"/>
    <ds:schemaRef ds:uri="f242c708-e579-4726-88fb-60b4071d3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Meeting%20Template%20-%20Board%20or%20Committee%20Minutes%202024</Template>
  <TotalTime>5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Faulkner</dc:creator>
  <cp:keywords/>
  <dc:description/>
  <cp:lastModifiedBy>Daniel Faulkner</cp:lastModifiedBy>
  <cp:revision>2</cp:revision>
  <dcterms:created xsi:type="dcterms:W3CDTF">2025-08-20T12:08:00Z</dcterms:created>
  <dcterms:modified xsi:type="dcterms:W3CDTF">2025-08-20T12:15:00Z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0x01010086D8C9A193EB4F4E80E917F0CB663728</vt:lpwstr>
  </property>
  <property fmtid="{D5CDD505-2E9C-101B-9397-08002B2CF9AE}" pid="3" name="MediaServiceImageTags">
    <vt:lpwstr/>
  </property>
</Properties>
</file>