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05"/>
        <w:gridCol w:w="3402"/>
        <w:gridCol w:w="1985"/>
        <w:gridCol w:w="1842"/>
      </w:tblGrid>
      <w:tr w:rsidR="008D577D" w14:paraId="7E408DE1" w14:textId="77777777" w:rsidTr="00175068">
        <w:tc>
          <w:tcPr>
            <w:tcW w:w="2405" w:type="dxa"/>
            <w:tcBorders>
              <w:top w:val="single" w:sz="4" w:space="0" w:color="009CB1" w:themeColor="text2"/>
              <w:left w:val="single" w:sz="4" w:space="0" w:color="009CB1" w:themeColor="text2"/>
              <w:bottom w:val="single" w:sz="4" w:space="0" w:color="FFFFFF" w:themeColor="background1"/>
              <w:right w:val="nil"/>
            </w:tcBorders>
            <w:shd w:val="clear" w:color="auto" w:fill="009CB1" w:themeFill="text2"/>
            <w:vAlign w:val="center"/>
          </w:tcPr>
          <w:p w14:paraId="7C58E47B" w14:textId="6A4BB65D" w:rsidR="008D577D" w:rsidRPr="00B01722" w:rsidRDefault="008D577D" w:rsidP="00E3307F">
            <w:pPr>
              <w:spacing w:before="120" w:after="120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</w:rPr>
              <w:t>Name:</w:t>
            </w:r>
          </w:p>
        </w:tc>
        <w:tc>
          <w:tcPr>
            <w:tcW w:w="7229" w:type="dxa"/>
            <w:gridSpan w:val="3"/>
            <w:tcBorders>
              <w:top w:val="single" w:sz="4" w:space="0" w:color="009CB1" w:themeColor="text2"/>
              <w:left w:val="nil"/>
              <w:bottom w:val="single" w:sz="6" w:space="0" w:color="009CB1" w:themeColor="text2"/>
              <w:right w:val="nil"/>
            </w:tcBorders>
          </w:tcPr>
          <w:p w14:paraId="3232C8E7" w14:textId="0B72F8F5" w:rsidR="008D577D" w:rsidRPr="00B01722" w:rsidRDefault="008D577D" w:rsidP="00E3307F">
            <w:pPr>
              <w:spacing w:before="120" w:after="120"/>
              <w:rPr>
                <w:rFonts w:ascii="Roboto" w:hAnsi="Roboto" w:cs="Arial"/>
                <w:b/>
                <w:bCs/>
                <w:color w:val="50525A" w:themeColor="accent6"/>
              </w:rPr>
            </w:pPr>
          </w:p>
        </w:tc>
      </w:tr>
      <w:tr w:rsidR="008D577D" w14:paraId="471AFDA1" w14:textId="77777777" w:rsidTr="00C65426">
        <w:tc>
          <w:tcPr>
            <w:tcW w:w="2405" w:type="dxa"/>
            <w:tcBorders>
              <w:top w:val="single" w:sz="4" w:space="0" w:color="FFFFFF" w:themeColor="background1"/>
              <w:left w:val="single" w:sz="4" w:space="0" w:color="009CB1" w:themeColor="text2"/>
              <w:bottom w:val="single" w:sz="4" w:space="0" w:color="FFFFFF" w:themeColor="background1"/>
              <w:right w:val="nil"/>
            </w:tcBorders>
            <w:shd w:val="clear" w:color="auto" w:fill="009CB1" w:themeFill="text2"/>
            <w:vAlign w:val="center"/>
          </w:tcPr>
          <w:p w14:paraId="0D8FFA16" w14:textId="63E11FCB" w:rsidR="008D577D" w:rsidRPr="00B01722" w:rsidRDefault="008D577D" w:rsidP="00E3307F">
            <w:pPr>
              <w:spacing w:before="120" w:after="120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</w:rPr>
              <w:t>Address:</w:t>
            </w:r>
          </w:p>
        </w:tc>
        <w:tc>
          <w:tcPr>
            <w:tcW w:w="7229" w:type="dxa"/>
            <w:gridSpan w:val="3"/>
            <w:tcBorders>
              <w:top w:val="single" w:sz="6" w:space="0" w:color="009CB1" w:themeColor="text2"/>
              <w:left w:val="nil"/>
              <w:bottom w:val="single" w:sz="6" w:space="0" w:color="009CB1" w:themeColor="text2"/>
              <w:right w:val="nil"/>
            </w:tcBorders>
          </w:tcPr>
          <w:p w14:paraId="26B305FD" w14:textId="106846DB" w:rsidR="008D577D" w:rsidRPr="00B01722" w:rsidRDefault="008D577D" w:rsidP="00E3307F">
            <w:pPr>
              <w:spacing w:before="120" w:after="120"/>
              <w:rPr>
                <w:rFonts w:ascii="Roboto" w:hAnsi="Roboto" w:cs="Arial"/>
                <w:b/>
                <w:bCs/>
                <w:color w:val="50525A" w:themeColor="accent6"/>
              </w:rPr>
            </w:pPr>
          </w:p>
        </w:tc>
      </w:tr>
      <w:tr w:rsidR="004161C5" w14:paraId="1CB9BA3A" w14:textId="77777777" w:rsidTr="008D577D">
        <w:tc>
          <w:tcPr>
            <w:tcW w:w="2405" w:type="dxa"/>
            <w:tcBorders>
              <w:top w:val="single" w:sz="4" w:space="0" w:color="FFFFFF" w:themeColor="background1"/>
              <w:left w:val="single" w:sz="4" w:space="0" w:color="009CB1" w:themeColor="text2"/>
              <w:bottom w:val="single" w:sz="4" w:space="0" w:color="FFFFFF" w:themeColor="background1"/>
              <w:right w:val="nil"/>
            </w:tcBorders>
            <w:shd w:val="clear" w:color="auto" w:fill="009CB1" w:themeFill="text2"/>
            <w:vAlign w:val="center"/>
          </w:tcPr>
          <w:p w14:paraId="7180DAEF" w14:textId="3224BAD2" w:rsidR="004161C5" w:rsidRPr="00B01722" w:rsidRDefault="004161C5" w:rsidP="00E3307F">
            <w:pPr>
              <w:spacing w:before="120" w:after="120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</w:rPr>
              <w:t>Property type:</w:t>
            </w:r>
          </w:p>
        </w:tc>
        <w:tc>
          <w:tcPr>
            <w:tcW w:w="3402" w:type="dxa"/>
            <w:tcBorders>
              <w:top w:val="single" w:sz="6" w:space="0" w:color="009CB1" w:themeColor="text2"/>
              <w:left w:val="nil"/>
              <w:bottom w:val="single" w:sz="6" w:space="0" w:color="009CB1" w:themeColor="text2"/>
              <w:right w:val="nil"/>
            </w:tcBorders>
          </w:tcPr>
          <w:p w14:paraId="007051C2" w14:textId="77777777" w:rsidR="004161C5" w:rsidRPr="00B01722" w:rsidRDefault="004161C5" w:rsidP="00E3307F">
            <w:pPr>
              <w:spacing w:before="120" w:after="120"/>
              <w:rPr>
                <w:rFonts w:ascii="Roboto" w:hAnsi="Roboto" w:cs="Arial"/>
                <w:b/>
                <w:bCs/>
                <w:color w:val="50525A" w:themeColor="accent6"/>
              </w:rPr>
            </w:pPr>
          </w:p>
        </w:tc>
        <w:tc>
          <w:tcPr>
            <w:tcW w:w="1985" w:type="dxa"/>
            <w:tcBorders>
              <w:top w:val="single" w:sz="6" w:space="0" w:color="009CB1" w:themeColor="text2"/>
              <w:left w:val="nil"/>
              <w:bottom w:val="single" w:sz="6" w:space="0" w:color="009CB1" w:themeColor="text2"/>
              <w:right w:val="nil"/>
            </w:tcBorders>
            <w:shd w:val="clear" w:color="auto" w:fill="009CB1" w:themeFill="text2"/>
          </w:tcPr>
          <w:p w14:paraId="45C17ECE" w14:textId="3B829F66" w:rsidR="004161C5" w:rsidRPr="00B01722" w:rsidRDefault="004161C5" w:rsidP="00E3307F">
            <w:pPr>
              <w:spacing w:before="120" w:after="120"/>
              <w:rPr>
                <w:rFonts w:ascii="Roboto" w:hAnsi="Roboto" w:cs="Arial"/>
                <w:b/>
                <w:bCs/>
                <w:color w:val="50525A" w:themeColor="accent6"/>
              </w:rPr>
            </w:pPr>
            <w:r w:rsidRPr="004161C5">
              <w:rPr>
                <w:rFonts w:ascii="Roboto" w:hAnsi="Roboto" w:cs="Arial"/>
                <w:b/>
                <w:bCs/>
                <w:color w:val="FFFFFF" w:themeColor="background1"/>
              </w:rPr>
              <w:t>No. of bedrooms</w:t>
            </w:r>
            <w:r>
              <w:rPr>
                <w:rFonts w:ascii="Roboto" w:hAnsi="Roboto" w:cs="Arial"/>
                <w:b/>
                <w:bCs/>
                <w:color w:val="FFFFFF" w:themeColor="background1"/>
              </w:rPr>
              <w:t>:</w:t>
            </w:r>
          </w:p>
        </w:tc>
        <w:tc>
          <w:tcPr>
            <w:tcW w:w="1842" w:type="dxa"/>
            <w:tcBorders>
              <w:top w:val="single" w:sz="6" w:space="0" w:color="009CB1" w:themeColor="text2"/>
              <w:left w:val="nil"/>
              <w:bottom w:val="single" w:sz="6" w:space="0" w:color="009CB1" w:themeColor="text2"/>
              <w:right w:val="nil"/>
            </w:tcBorders>
          </w:tcPr>
          <w:p w14:paraId="482C3C37" w14:textId="77777777" w:rsidR="004161C5" w:rsidRPr="00B01722" w:rsidRDefault="004161C5" w:rsidP="00E3307F">
            <w:pPr>
              <w:spacing w:before="120" w:after="120"/>
              <w:rPr>
                <w:rFonts w:ascii="Roboto" w:hAnsi="Roboto" w:cs="Arial"/>
                <w:b/>
                <w:bCs/>
                <w:color w:val="50525A" w:themeColor="accent6"/>
              </w:rPr>
            </w:pPr>
          </w:p>
        </w:tc>
      </w:tr>
      <w:tr w:rsidR="004161C5" w14:paraId="76D4C242" w14:textId="77777777" w:rsidTr="004161C5">
        <w:tc>
          <w:tcPr>
            <w:tcW w:w="2405" w:type="dxa"/>
            <w:tcBorders>
              <w:top w:val="single" w:sz="4" w:space="0" w:color="FFFFFF" w:themeColor="background1"/>
              <w:left w:val="single" w:sz="4" w:space="0" w:color="009CB1" w:themeColor="text2"/>
              <w:bottom w:val="single" w:sz="4" w:space="0" w:color="FFFFFF" w:themeColor="background1"/>
              <w:right w:val="nil"/>
            </w:tcBorders>
            <w:shd w:val="clear" w:color="auto" w:fill="009CB1" w:themeFill="text2"/>
            <w:vAlign w:val="center"/>
          </w:tcPr>
          <w:p w14:paraId="3CDADF73" w14:textId="7362360C" w:rsidR="004161C5" w:rsidRDefault="004161C5" w:rsidP="00E3307F">
            <w:pPr>
              <w:spacing w:before="120" w:after="120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</w:rPr>
              <w:t>Who lives in your property:</w:t>
            </w:r>
          </w:p>
        </w:tc>
        <w:tc>
          <w:tcPr>
            <w:tcW w:w="7229" w:type="dxa"/>
            <w:gridSpan w:val="3"/>
            <w:tcBorders>
              <w:top w:val="single" w:sz="6" w:space="0" w:color="009CB1" w:themeColor="text2"/>
              <w:left w:val="nil"/>
              <w:bottom w:val="single" w:sz="6" w:space="0" w:color="009CB1" w:themeColor="text2"/>
              <w:right w:val="nil"/>
            </w:tcBorders>
          </w:tcPr>
          <w:p w14:paraId="1E31C810" w14:textId="77777777" w:rsidR="004161C5" w:rsidRPr="00B01722" w:rsidRDefault="004161C5" w:rsidP="00E3307F">
            <w:pPr>
              <w:spacing w:before="120" w:after="120"/>
              <w:rPr>
                <w:rFonts w:ascii="Roboto" w:hAnsi="Roboto" w:cs="Arial"/>
                <w:b/>
                <w:bCs/>
                <w:color w:val="50525A" w:themeColor="accent6"/>
              </w:rPr>
            </w:pPr>
          </w:p>
        </w:tc>
      </w:tr>
      <w:tr w:rsidR="004161C5" w14:paraId="62BEA49D" w14:textId="77777777" w:rsidTr="004161C5">
        <w:tc>
          <w:tcPr>
            <w:tcW w:w="2405" w:type="dxa"/>
            <w:tcBorders>
              <w:top w:val="single" w:sz="4" w:space="0" w:color="FFFFFF" w:themeColor="background1"/>
              <w:left w:val="single" w:sz="4" w:space="0" w:color="009CB1" w:themeColor="text2"/>
              <w:bottom w:val="single" w:sz="4" w:space="0" w:color="009CB1" w:themeColor="text2"/>
              <w:right w:val="nil"/>
            </w:tcBorders>
            <w:shd w:val="clear" w:color="auto" w:fill="009CB1" w:themeFill="text2"/>
            <w:vAlign w:val="center"/>
          </w:tcPr>
          <w:p w14:paraId="7914B43D" w14:textId="7DAB5589" w:rsidR="004161C5" w:rsidRDefault="004161C5" w:rsidP="00E3307F">
            <w:pPr>
              <w:spacing w:before="120" w:after="120"/>
              <w:rPr>
                <w:rFonts w:ascii="Roboto" w:hAnsi="Roboto" w:cs="Arial"/>
                <w:b/>
                <w:bCs/>
                <w:color w:val="FFFFFF" w:themeColor="background1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</w:rPr>
              <w:t>Date:</w:t>
            </w:r>
          </w:p>
        </w:tc>
        <w:tc>
          <w:tcPr>
            <w:tcW w:w="7229" w:type="dxa"/>
            <w:gridSpan w:val="3"/>
            <w:tcBorders>
              <w:top w:val="single" w:sz="6" w:space="0" w:color="009CB1" w:themeColor="text2"/>
              <w:left w:val="nil"/>
              <w:bottom w:val="single" w:sz="4" w:space="0" w:color="009CB1" w:themeColor="text2"/>
              <w:right w:val="nil"/>
            </w:tcBorders>
          </w:tcPr>
          <w:p w14:paraId="1AB9BE1A" w14:textId="77777777" w:rsidR="004161C5" w:rsidRPr="00B01722" w:rsidRDefault="004161C5" w:rsidP="00E3307F">
            <w:pPr>
              <w:spacing w:before="120" w:after="120"/>
              <w:rPr>
                <w:rFonts w:ascii="Roboto" w:hAnsi="Roboto" w:cs="Arial"/>
                <w:b/>
                <w:bCs/>
                <w:color w:val="50525A" w:themeColor="accent6"/>
              </w:rPr>
            </w:pPr>
          </w:p>
        </w:tc>
      </w:tr>
    </w:tbl>
    <w:p w14:paraId="1C29F55A" w14:textId="7CB40A11" w:rsidR="00EA24BA" w:rsidRPr="004161C5" w:rsidRDefault="008D577D" w:rsidP="004161C5">
      <w:pPr>
        <w:rPr>
          <w:rFonts w:ascii="Roboto" w:hAnsi="Roboto"/>
          <w:color w:val="50525A" w:themeColor="accent6"/>
        </w:rPr>
      </w:pPr>
      <w:r>
        <w:rPr>
          <w:rFonts w:ascii="Roboto" w:hAnsi="Roboto"/>
          <w:noProof/>
          <w:snapToGrid w:val="0"/>
          <w:sz w:val="24"/>
          <w:szCs w:val="24"/>
        </w:rPr>
        <w:t>When considering your application, the Springboard panel may request supporti</w:t>
      </w:r>
      <w:r w:rsidR="00D732CA">
        <w:rPr>
          <w:rFonts w:ascii="Roboto" w:hAnsi="Roboto"/>
          <w:noProof/>
          <w:snapToGrid w:val="0"/>
          <w:sz w:val="24"/>
          <w:szCs w:val="24"/>
        </w:rPr>
        <w:t>n</w:t>
      </w:r>
      <w:r>
        <w:rPr>
          <w:rFonts w:ascii="Roboto" w:hAnsi="Roboto"/>
          <w:noProof/>
          <w:snapToGrid w:val="0"/>
          <w:sz w:val="24"/>
          <w:szCs w:val="24"/>
        </w:rPr>
        <w:t xml:space="preserve">g evidence and information. They may ask for copies of receipts and/or the completion of an income and expenditure form before </w:t>
      </w:r>
      <w:r w:rsidR="00D732CA">
        <w:rPr>
          <w:rFonts w:ascii="Roboto" w:hAnsi="Roboto"/>
          <w:noProof/>
          <w:snapToGrid w:val="0"/>
          <w:sz w:val="24"/>
          <w:szCs w:val="24"/>
        </w:rPr>
        <w:t xml:space="preserve">a </w:t>
      </w:r>
      <w:r>
        <w:rPr>
          <w:rFonts w:ascii="Roboto" w:hAnsi="Roboto"/>
          <w:noProof/>
          <w:snapToGrid w:val="0"/>
          <w:sz w:val="24"/>
          <w:szCs w:val="24"/>
        </w:rPr>
        <w:t>decision can be made. If these are requested and not provided within 14 days, the application will be declined.</w:t>
      </w:r>
    </w:p>
    <w:tbl>
      <w:tblPr>
        <w:tblStyle w:val="TableGrid"/>
        <w:tblW w:w="0" w:type="auto"/>
        <w:jc w:val="center"/>
        <w:tblBorders>
          <w:top w:val="single" w:sz="4" w:space="0" w:color="009CB1" w:themeColor="text2"/>
          <w:left w:val="single" w:sz="4" w:space="0" w:color="009CB1" w:themeColor="text2"/>
          <w:bottom w:val="single" w:sz="4" w:space="0" w:color="009CB1" w:themeColor="text2"/>
          <w:right w:val="single" w:sz="4" w:space="0" w:color="009CB1" w:themeColor="text2"/>
          <w:insideH w:val="single" w:sz="4" w:space="0" w:color="009CB1" w:themeColor="text2"/>
          <w:insideV w:val="single" w:sz="4" w:space="0" w:color="009CB1" w:themeColor="text2"/>
        </w:tblBorders>
        <w:tblLook w:val="04A0" w:firstRow="1" w:lastRow="0" w:firstColumn="1" w:lastColumn="0" w:noHBand="0" w:noVBand="1"/>
      </w:tblPr>
      <w:tblGrid>
        <w:gridCol w:w="9628"/>
      </w:tblGrid>
      <w:tr w:rsidR="004161C5" w:rsidRPr="00ED7044" w14:paraId="6C71B3F7" w14:textId="531631DF" w:rsidTr="008D577D">
        <w:trPr>
          <w:jc w:val="center"/>
        </w:trPr>
        <w:tc>
          <w:tcPr>
            <w:tcW w:w="9628" w:type="dxa"/>
            <w:shd w:val="clear" w:color="auto" w:fill="009CB1" w:themeFill="text2"/>
          </w:tcPr>
          <w:p w14:paraId="15841B5F" w14:textId="61E18EE4" w:rsidR="004161C5" w:rsidRPr="004161C5" w:rsidRDefault="004161C5" w:rsidP="00ED7044">
            <w:pPr>
              <w:spacing w:before="120" w:after="120"/>
              <w:rPr>
                <w:rFonts w:ascii="Roboto" w:hAnsi="Roboto" w:cs="Arial"/>
                <w:b/>
                <w:snapToGrid w:val="0"/>
                <w:color w:val="FFFFFF" w:themeColor="background1"/>
                <w:sz w:val="24"/>
                <w:szCs w:val="24"/>
              </w:rPr>
            </w:pPr>
            <w:r w:rsidRPr="004161C5">
              <w:rPr>
                <w:rFonts w:ascii="Roboto" w:hAnsi="Roboto" w:cs="Arial"/>
                <w:b/>
                <w:snapToGrid w:val="0"/>
                <w:color w:val="FFFFFF" w:themeColor="background1"/>
                <w:sz w:val="24"/>
                <w:szCs w:val="24"/>
              </w:rPr>
              <w:t>Please explain what financial difficulties you are currently experiencing:</w:t>
            </w:r>
          </w:p>
        </w:tc>
      </w:tr>
      <w:tr w:rsidR="008D577D" w:rsidRPr="00ED7044" w14:paraId="0FB68C0C" w14:textId="081AB972" w:rsidTr="008D577D">
        <w:trPr>
          <w:jc w:val="center"/>
        </w:trPr>
        <w:tc>
          <w:tcPr>
            <w:tcW w:w="9628" w:type="dxa"/>
          </w:tcPr>
          <w:p w14:paraId="6B17AA14" w14:textId="77777777" w:rsidR="008D577D" w:rsidRDefault="008D577D" w:rsidP="00ED7044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  <w:p w14:paraId="2ED731EB" w14:textId="77777777" w:rsidR="008D577D" w:rsidRDefault="008D577D" w:rsidP="00ED7044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  <w:p w14:paraId="4F7C1A18" w14:textId="77777777" w:rsidR="008D577D" w:rsidRDefault="008D577D" w:rsidP="00ED7044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  <w:p w14:paraId="04490B28" w14:textId="1B2F42E4" w:rsidR="008D577D" w:rsidRPr="00ED7044" w:rsidRDefault="008D577D" w:rsidP="00ED7044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</w:tc>
      </w:tr>
      <w:tr w:rsidR="004161C5" w:rsidRPr="00ED7044" w14:paraId="5EEF1E19" w14:textId="013DAE9D" w:rsidTr="008D577D">
        <w:trPr>
          <w:jc w:val="center"/>
        </w:trPr>
        <w:tc>
          <w:tcPr>
            <w:tcW w:w="9628" w:type="dxa"/>
            <w:shd w:val="clear" w:color="auto" w:fill="009CB1" w:themeFill="text2"/>
          </w:tcPr>
          <w:p w14:paraId="36606F8A" w14:textId="7BA9EE64" w:rsidR="004161C5" w:rsidRPr="004161C5" w:rsidRDefault="004161C5" w:rsidP="00ED7044">
            <w:pPr>
              <w:spacing w:before="120" w:after="120"/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161C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How much would you like to apply for and what would you be using this for?</w:t>
            </w:r>
          </w:p>
        </w:tc>
      </w:tr>
      <w:tr w:rsidR="008D577D" w:rsidRPr="00ED7044" w14:paraId="75B395D2" w14:textId="2CA3C4F2" w:rsidTr="008D577D">
        <w:trPr>
          <w:jc w:val="center"/>
        </w:trPr>
        <w:tc>
          <w:tcPr>
            <w:tcW w:w="9628" w:type="dxa"/>
          </w:tcPr>
          <w:p w14:paraId="51CC0F8A" w14:textId="77777777" w:rsidR="008D577D" w:rsidRDefault="008D577D" w:rsidP="00ED7044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  <w:p w14:paraId="01CED2F8" w14:textId="77777777" w:rsidR="008D577D" w:rsidRDefault="008D577D" w:rsidP="00ED7044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  <w:p w14:paraId="2D9A7C4B" w14:textId="77777777" w:rsidR="008D577D" w:rsidRDefault="008D577D" w:rsidP="00ED7044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  <w:p w14:paraId="21C7459E" w14:textId="77777777" w:rsidR="008D577D" w:rsidRPr="00ED7044" w:rsidRDefault="008D577D" w:rsidP="00ED7044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</w:tc>
      </w:tr>
      <w:tr w:rsidR="004161C5" w:rsidRPr="00ED7044" w14:paraId="3359B7E4" w14:textId="74C67FBC" w:rsidTr="008D577D">
        <w:trPr>
          <w:jc w:val="center"/>
        </w:trPr>
        <w:tc>
          <w:tcPr>
            <w:tcW w:w="9628" w:type="dxa"/>
            <w:shd w:val="clear" w:color="auto" w:fill="009CB1" w:themeFill="text2"/>
          </w:tcPr>
          <w:p w14:paraId="7E1F381E" w14:textId="01B4713E" w:rsidR="004161C5" w:rsidRPr="004161C5" w:rsidRDefault="004161C5" w:rsidP="00ED7044">
            <w:pPr>
              <w:spacing w:before="120" w:after="120"/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161C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Have you explored any other ways of getting this funding?</w:t>
            </w:r>
          </w:p>
        </w:tc>
      </w:tr>
      <w:tr w:rsidR="008D577D" w:rsidRPr="00ED7044" w14:paraId="7D08BF7F" w14:textId="0EB8DB9A" w:rsidTr="008D577D">
        <w:trPr>
          <w:jc w:val="center"/>
        </w:trPr>
        <w:tc>
          <w:tcPr>
            <w:tcW w:w="9628" w:type="dxa"/>
          </w:tcPr>
          <w:p w14:paraId="62A7FBFA" w14:textId="77777777" w:rsidR="008D577D" w:rsidRDefault="008D577D" w:rsidP="00ED7044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  <w:p w14:paraId="3734DD64" w14:textId="77777777" w:rsidR="008D577D" w:rsidRDefault="008D577D" w:rsidP="00ED7044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  <w:p w14:paraId="55F824D0" w14:textId="77777777" w:rsidR="008D577D" w:rsidRDefault="008D577D" w:rsidP="00ED7044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  <w:p w14:paraId="64CD4A6E" w14:textId="77777777" w:rsidR="008D577D" w:rsidRPr="00ED7044" w:rsidRDefault="008D577D" w:rsidP="00ED7044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</w:tc>
      </w:tr>
      <w:tr w:rsidR="004161C5" w:rsidRPr="00ED7044" w14:paraId="77D18279" w14:textId="32AD5399" w:rsidTr="008D577D">
        <w:trPr>
          <w:jc w:val="center"/>
        </w:trPr>
        <w:tc>
          <w:tcPr>
            <w:tcW w:w="9628" w:type="dxa"/>
            <w:shd w:val="clear" w:color="auto" w:fill="009CB1" w:themeFill="text2"/>
          </w:tcPr>
          <w:p w14:paraId="3E6CF52A" w14:textId="420EC58A" w:rsidR="004161C5" w:rsidRPr="004161C5" w:rsidRDefault="004161C5" w:rsidP="00ED7044">
            <w:pPr>
              <w:spacing w:before="120" w:after="120"/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161C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What income are you currently receiving? Please details benefits in payment and average earned income weekly/monthly.</w:t>
            </w:r>
          </w:p>
        </w:tc>
      </w:tr>
      <w:tr w:rsidR="008D577D" w:rsidRPr="00ED7044" w14:paraId="6F1B2407" w14:textId="75062B44" w:rsidTr="008D577D">
        <w:trPr>
          <w:jc w:val="center"/>
        </w:trPr>
        <w:tc>
          <w:tcPr>
            <w:tcW w:w="9628" w:type="dxa"/>
          </w:tcPr>
          <w:p w14:paraId="13349698" w14:textId="77777777" w:rsidR="008D577D" w:rsidRDefault="008D577D" w:rsidP="00ED7044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  <w:p w14:paraId="0C87B255" w14:textId="77777777" w:rsidR="008D577D" w:rsidRDefault="008D577D" w:rsidP="00ED7044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  <w:p w14:paraId="0AF5DD5E" w14:textId="77777777" w:rsidR="008D577D" w:rsidRDefault="008D577D" w:rsidP="00ED7044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  <w:p w14:paraId="08B6B5D6" w14:textId="77777777" w:rsidR="008D577D" w:rsidRPr="00ED7044" w:rsidRDefault="008D577D" w:rsidP="00ED7044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</w:tc>
      </w:tr>
    </w:tbl>
    <w:p w14:paraId="53A7692A" w14:textId="77777777" w:rsidR="00B01722" w:rsidRDefault="00B01722" w:rsidP="00B01722">
      <w:pPr>
        <w:spacing w:before="120" w:after="120"/>
        <w:rPr>
          <w:rFonts w:ascii="Roboto" w:hAnsi="Roboto" w:cs="Arial"/>
          <w:color w:val="50525A" w:themeColor="accent6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7"/>
        <w:gridCol w:w="4311"/>
      </w:tblGrid>
      <w:tr w:rsidR="008D577D" w:rsidRPr="008D577D" w14:paraId="715E5DAA" w14:textId="77777777" w:rsidTr="00543ECD">
        <w:trPr>
          <w:jc w:val="center"/>
        </w:trPr>
        <w:tc>
          <w:tcPr>
            <w:tcW w:w="5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09CB1" w:themeFill="text2"/>
          </w:tcPr>
          <w:p w14:paraId="5B980FC4" w14:textId="77777777" w:rsidR="008D577D" w:rsidRDefault="008D577D" w:rsidP="00543ECD">
            <w:pPr>
              <w:spacing w:before="120" w:after="120"/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161C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lastRenderedPageBreak/>
              <w:t>Amount awarded</w:t>
            </w:r>
          </w:p>
          <w:p w14:paraId="73A1AF69" w14:textId="77777777" w:rsidR="008D577D" w:rsidRPr="008D577D" w:rsidRDefault="008D577D" w:rsidP="00543ECD">
            <w:pPr>
              <w:spacing w:before="120" w:after="120"/>
              <w:rPr>
                <w:rFonts w:ascii="Roboto" w:hAnsi="Roboto" w:cs="Arial"/>
                <w:color w:val="FFFFFF" w:themeColor="background1"/>
                <w:sz w:val="20"/>
                <w:szCs w:val="20"/>
              </w:rPr>
            </w:pPr>
            <w:r w:rsidRPr="008D577D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>(To be completed by the award panel)</w:t>
            </w:r>
          </w:p>
        </w:tc>
        <w:tc>
          <w:tcPr>
            <w:tcW w:w="4311" w:type="dxa"/>
            <w:tcBorders>
              <w:top w:val="single" w:sz="4" w:space="0" w:color="009CB1" w:themeColor="text2"/>
              <w:left w:val="single" w:sz="4" w:space="0" w:color="FFFFFF" w:themeColor="background1"/>
              <w:bottom w:val="single" w:sz="4" w:space="0" w:color="009CB1" w:themeColor="text2"/>
              <w:right w:val="single" w:sz="4" w:space="0" w:color="009CB1" w:themeColor="text2"/>
            </w:tcBorders>
            <w:vAlign w:val="center"/>
          </w:tcPr>
          <w:p w14:paraId="1CD34DDA" w14:textId="01B0DE77" w:rsidR="008D577D" w:rsidRPr="008D577D" w:rsidRDefault="008D577D" w:rsidP="00543ECD">
            <w:pPr>
              <w:spacing w:before="120" w:after="120"/>
              <w:jc w:val="center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  <w:r w:rsidRPr="008D577D">
              <w:rPr>
                <w:rFonts w:ascii="Roboto" w:hAnsi="Roboto" w:cs="Arial"/>
                <w:color w:val="000000" w:themeColor="text1"/>
                <w:sz w:val="24"/>
                <w:szCs w:val="24"/>
              </w:rPr>
              <w:t>£</w:t>
            </w:r>
            <w:r>
              <w:rPr>
                <w:rFonts w:ascii="Roboto" w:hAnsi="Roboto" w:cs="Arial"/>
                <w:color w:val="000000" w:themeColor="text1"/>
                <w:sz w:val="24"/>
                <w:szCs w:val="24"/>
              </w:rPr>
              <w:t>00.00</w:t>
            </w:r>
          </w:p>
        </w:tc>
      </w:tr>
      <w:tr w:rsidR="008D577D" w:rsidRPr="00ED7044" w14:paraId="7DF0376B" w14:textId="77777777" w:rsidTr="00543ECD">
        <w:trPr>
          <w:jc w:val="center"/>
        </w:trPr>
        <w:tc>
          <w:tcPr>
            <w:tcW w:w="531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CB1" w:themeFill="text2"/>
          </w:tcPr>
          <w:p w14:paraId="4C3C28CF" w14:textId="77777777" w:rsidR="008D577D" w:rsidRDefault="008D577D" w:rsidP="00543ECD">
            <w:pPr>
              <w:spacing w:before="120" w:after="120"/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4161C5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Method of payment</w:t>
            </w:r>
          </w:p>
          <w:p w14:paraId="3AF67653" w14:textId="77777777" w:rsidR="008D577D" w:rsidRPr="004161C5" w:rsidRDefault="008D577D" w:rsidP="00543ECD">
            <w:pPr>
              <w:spacing w:before="120" w:after="120"/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8D577D">
              <w:rPr>
                <w:rFonts w:ascii="Roboto" w:hAnsi="Roboto" w:cs="Arial"/>
                <w:color w:val="FFFFFF" w:themeColor="background1"/>
                <w:sz w:val="20"/>
                <w:szCs w:val="20"/>
              </w:rPr>
              <w:t>(To be completed by the award panel)</w:t>
            </w:r>
          </w:p>
        </w:tc>
        <w:tc>
          <w:tcPr>
            <w:tcW w:w="4311" w:type="dxa"/>
            <w:tcBorders>
              <w:top w:val="single" w:sz="4" w:space="0" w:color="009CB1" w:themeColor="text2"/>
              <w:left w:val="single" w:sz="4" w:space="0" w:color="FFFFFF" w:themeColor="background1"/>
              <w:bottom w:val="single" w:sz="4" w:space="0" w:color="009CB1" w:themeColor="text2"/>
              <w:right w:val="single" w:sz="4" w:space="0" w:color="009CB1" w:themeColor="text2"/>
            </w:tcBorders>
            <w:vAlign w:val="center"/>
          </w:tcPr>
          <w:p w14:paraId="1C2621ED" w14:textId="065E2AED" w:rsidR="008D577D" w:rsidRPr="00ED7044" w:rsidRDefault="008D577D" w:rsidP="00543ECD">
            <w:pPr>
              <w:spacing w:before="120" w:after="120"/>
              <w:jc w:val="center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  <w:r w:rsidRPr="008D577D">
              <w:rPr>
                <w:rFonts w:ascii="Roboto" w:hAnsi="Roboto" w:cs="Arial"/>
                <w:color w:val="000000" w:themeColor="text1"/>
                <w:sz w:val="24"/>
                <w:szCs w:val="24"/>
              </w:rPr>
              <w:t>£</w:t>
            </w:r>
            <w:r>
              <w:rPr>
                <w:rFonts w:ascii="Roboto" w:hAnsi="Roboto" w:cs="Arial"/>
                <w:color w:val="000000" w:themeColor="text1"/>
                <w:sz w:val="24"/>
                <w:szCs w:val="24"/>
              </w:rPr>
              <w:t>00.00</w:t>
            </w:r>
          </w:p>
        </w:tc>
      </w:tr>
    </w:tbl>
    <w:p w14:paraId="56502493" w14:textId="77777777" w:rsidR="008D577D" w:rsidRDefault="008D577D" w:rsidP="00B01722">
      <w:pPr>
        <w:spacing w:before="120" w:after="120"/>
        <w:rPr>
          <w:rFonts w:ascii="Roboto" w:hAnsi="Roboto" w:cs="Arial"/>
          <w:color w:val="50525A" w:themeColor="accent6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17"/>
        <w:gridCol w:w="4311"/>
      </w:tblGrid>
      <w:tr w:rsidR="008D577D" w:rsidRPr="008D577D" w14:paraId="6B2C5419" w14:textId="77777777" w:rsidTr="00543ECD">
        <w:trPr>
          <w:jc w:val="center"/>
        </w:trPr>
        <w:tc>
          <w:tcPr>
            <w:tcW w:w="53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09CB1" w:themeFill="text2"/>
          </w:tcPr>
          <w:p w14:paraId="4C7CF56E" w14:textId="3CE5B291" w:rsidR="008D577D" w:rsidRPr="008D577D" w:rsidRDefault="008D577D" w:rsidP="00543ECD">
            <w:pPr>
              <w:spacing w:before="120" w:after="120"/>
              <w:rPr>
                <w:rFonts w:ascii="Roboto" w:hAnsi="Roboto" w:cs="Arial"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Confirmed:</w:t>
            </w:r>
          </w:p>
        </w:tc>
        <w:tc>
          <w:tcPr>
            <w:tcW w:w="4311" w:type="dxa"/>
            <w:tcBorders>
              <w:top w:val="single" w:sz="4" w:space="0" w:color="009CB1" w:themeColor="text2"/>
              <w:left w:val="single" w:sz="4" w:space="0" w:color="FFFFFF" w:themeColor="background1"/>
              <w:bottom w:val="single" w:sz="4" w:space="0" w:color="009CB1" w:themeColor="text2"/>
              <w:right w:val="single" w:sz="4" w:space="0" w:color="009CB1" w:themeColor="text2"/>
            </w:tcBorders>
            <w:vAlign w:val="center"/>
          </w:tcPr>
          <w:p w14:paraId="70E06269" w14:textId="153A0A76" w:rsidR="008D577D" w:rsidRPr="008D577D" w:rsidRDefault="008D577D" w:rsidP="008D577D">
            <w:pPr>
              <w:spacing w:before="120" w:after="120"/>
              <w:rPr>
                <w:rFonts w:ascii="Roboto" w:hAnsi="Roboto" w:cs="Arial"/>
                <w:color w:val="50525A" w:themeColor="accent6"/>
                <w:sz w:val="24"/>
                <w:szCs w:val="24"/>
              </w:rPr>
            </w:pPr>
          </w:p>
        </w:tc>
      </w:tr>
      <w:tr w:rsidR="008D577D" w:rsidRPr="00ED7044" w14:paraId="709E1961" w14:textId="77777777" w:rsidTr="008D577D">
        <w:trPr>
          <w:jc w:val="center"/>
        </w:trPr>
        <w:tc>
          <w:tcPr>
            <w:tcW w:w="531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009CB1" w:themeFill="text2"/>
          </w:tcPr>
          <w:p w14:paraId="748D84FA" w14:textId="5244976F" w:rsidR="008D577D" w:rsidRPr="004161C5" w:rsidRDefault="008D577D" w:rsidP="00543ECD">
            <w:pPr>
              <w:spacing w:before="120" w:after="120"/>
              <w:rPr>
                <w:rFonts w:ascii="Roboto" w:hAnsi="Roboto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Authorised:</w:t>
            </w:r>
          </w:p>
        </w:tc>
        <w:tc>
          <w:tcPr>
            <w:tcW w:w="4311" w:type="dxa"/>
            <w:tcBorders>
              <w:top w:val="single" w:sz="4" w:space="0" w:color="009CB1" w:themeColor="text2"/>
              <w:left w:val="single" w:sz="4" w:space="0" w:color="FFFFFF" w:themeColor="background1"/>
              <w:bottom w:val="single" w:sz="4" w:space="0" w:color="009CB1" w:themeColor="text2"/>
              <w:right w:val="single" w:sz="4" w:space="0" w:color="009CB1" w:themeColor="text2"/>
            </w:tcBorders>
            <w:vAlign w:val="center"/>
          </w:tcPr>
          <w:p w14:paraId="74335704" w14:textId="113E72A0" w:rsidR="008D577D" w:rsidRPr="00ED7044" w:rsidRDefault="008D577D" w:rsidP="008D577D">
            <w:pPr>
              <w:spacing w:before="120" w:after="120"/>
              <w:rPr>
                <w:rFonts w:ascii="Roboto" w:hAnsi="Roboto" w:cs="Arial"/>
                <w:color w:val="50525A" w:themeColor="accent6"/>
                <w:sz w:val="20"/>
                <w:szCs w:val="20"/>
              </w:rPr>
            </w:pPr>
          </w:p>
        </w:tc>
      </w:tr>
      <w:tr w:rsidR="008D577D" w:rsidRPr="00ED7044" w14:paraId="6CFDD359" w14:textId="77777777" w:rsidTr="00543ECD">
        <w:trPr>
          <w:jc w:val="center"/>
        </w:trPr>
        <w:tc>
          <w:tcPr>
            <w:tcW w:w="5317" w:type="dxa"/>
            <w:tcBorders>
              <w:top w:val="single" w:sz="6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9CB1" w:themeFill="text2"/>
          </w:tcPr>
          <w:p w14:paraId="5E1827EB" w14:textId="62196A11" w:rsidR="008D577D" w:rsidRDefault="008D577D" w:rsidP="00543ECD">
            <w:pPr>
              <w:spacing w:before="120" w:after="120"/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8D577D"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Outcome recorded and payment passed to Finance Team</w:t>
            </w:r>
            <w:r>
              <w:rPr>
                <w:rFonts w:ascii="Roboto" w:hAnsi="Roboto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4311" w:type="dxa"/>
            <w:tcBorders>
              <w:top w:val="single" w:sz="4" w:space="0" w:color="009CB1" w:themeColor="text2"/>
              <w:left w:val="single" w:sz="4" w:space="0" w:color="FFFFFF" w:themeColor="background1"/>
              <w:bottom w:val="single" w:sz="4" w:space="0" w:color="009CB1" w:themeColor="text2"/>
              <w:right w:val="single" w:sz="4" w:space="0" w:color="009CB1" w:themeColor="text2"/>
            </w:tcBorders>
            <w:vAlign w:val="center"/>
          </w:tcPr>
          <w:p w14:paraId="5FC03D55" w14:textId="77777777" w:rsidR="008D577D" w:rsidRPr="008D577D" w:rsidRDefault="008D577D" w:rsidP="008D577D">
            <w:pPr>
              <w:spacing w:before="120" w:after="120"/>
              <w:rPr>
                <w:rFonts w:ascii="Roboto" w:hAnsi="Roboto" w:cs="Arial"/>
                <w:color w:val="000000" w:themeColor="text1"/>
                <w:sz w:val="24"/>
                <w:szCs w:val="24"/>
              </w:rPr>
            </w:pPr>
          </w:p>
        </w:tc>
      </w:tr>
    </w:tbl>
    <w:p w14:paraId="5EF5A04B" w14:textId="77777777" w:rsidR="008D577D" w:rsidRPr="00FF7ABB" w:rsidRDefault="008D577D" w:rsidP="00B01722">
      <w:pPr>
        <w:spacing w:before="120" w:after="120"/>
        <w:rPr>
          <w:rFonts w:ascii="Roboto" w:hAnsi="Roboto" w:cs="Arial"/>
          <w:color w:val="50525A" w:themeColor="accent6"/>
          <w:sz w:val="20"/>
          <w:szCs w:val="20"/>
        </w:rPr>
      </w:pPr>
    </w:p>
    <w:sectPr w:rsidR="008D577D" w:rsidRPr="00FF7ABB" w:rsidSect="001451E1">
      <w:headerReference w:type="default" r:id="rId9"/>
      <w:footerReference w:type="default" r:id="rId10"/>
      <w:pgSz w:w="11906" w:h="16838" w:code="9"/>
      <w:pgMar w:top="1134" w:right="1134" w:bottom="1134" w:left="1134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8F514" w14:textId="77777777" w:rsidR="004161C5" w:rsidRDefault="004161C5" w:rsidP="003F0257">
      <w:pPr>
        <w:spacing w:after="0" w:line="240" w:lineRule="auto"/>
      </w:pPr>
      <w:r>
        <w:separator/>
      </w:r>
    </w:p>
  </w:endnote>
  <w:endnote w:type="continuationSeparator" w:id="0">
    <w:p w14:paraId="7ABEFFD8" w14:textId="77777777" w:rsidR="004161C5" w:rsidRDefault="004161C5" w:rsidP="003F0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verpass Black">
    <w:panose1 w:val="00000A00000000000000"/>
    <w:charset w:val="00"/>
    <w:family w:val="auto"/>
    <w:pitch w:val="variable"/>
    <w:sig w:usb0="00000007" w:usb1="0000002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93F61" w14:textId="7D0A0408" w:rsidR="00B01722" w:rsidRPr="00E3307F" w:rsidRDefault="00B01722" w:rsidP="00B01722">
    <w:pPr>
      <w:tabs>
        <w:tab w:val="left" w:pos="9214"/>
      </w:tabs>
      <w:spacing w:before="240" w:after="0"/>
      <w:rPr>
        <w:rFonts w:ascii="Roboto" w:hAnsi="Roboto" w:cs="Arial"/>
        <w:color w:val="50525A" w:themeColor="accent6"/>
        <w:sz w:val="20"/>
        <w:szCs w:val="20"/>
      </w:rPr>
    </w:pPr>
    <w:r w:rsidRPr="00C30CE3">
      <w:rPr>
        <w:rFonts w:ascii="Roboto" w:hAnsi="Roboto" w:cs="Arial"/>
        <w:b/>
        <w:bCs/>
        <w:color w:val="009CB1" w:themeColor="text2"/>
        <w:sz w:val="20"/>
        <w:szCs w:val="20"/>
      </w:rPr>
      <w:t>Alliance Homes</w:t>
    </w:r>
    <w:r w:rsidRPr="00E3307F">
      <w:rPr>
        <w:rFonts w:ascii="Roboto" w:hAnsi="Roboto" w:cs="Arial"/>
        <w:color w:val="50525A" w:themeColor="accent6"/>
        <w:sz w:val="20"/>
        <w:szCs w:val="20"/>
      </w:rPr>
      <w:t xml:space="preserve"> | </w:t>
    </w:r>
    <w:r w:rsidR="008D577D">
      <w:rPr>
        <w:rFonts w:ascii="Roboto" w:hAnsi="Roboto" w:cs="Arial"/>
        <w:color w:val="50525A" w:themeColor="accent6"/>
        <w:sz w:val="20"/>
        <w:szCs w:val="20"/>
      </w:rPr>
      <w:t>Springboard application form</w:t>
    </w:r>
    <w:r w:rsidRPr="00E3307F">
      <w:rPr>
        <w:rFonts w:ascii="Roboto" w:hAnsi="Roboto" w:cs="Arial"/>
        <w:color w:val="50525A" w:themeColor="accent6"/>
        <w:sz w:val="20"/>
        <w:szCs w:val="20"/>
      </w:rPr>
      <w:tab/>
    </w:r>
    <w:r w:rsidRPr="00E3307F">
      <w:rPr>
        <w:rFonts w:ascii="Roboto" w:hAnsi="Roboto" w:cs="Arial"/>
        <w:color w:val="50525A" w:themeColor="accent6"/>
        <w:sz w:val="20"/>
        <w:szCs w:val="20"/>
      </w:rPr>
      <w:fldChar w:fldCharType="begin"/>
    </w:r>
    <w:r w:rsidRPr="00E3307F">
      <w:rPr>
        <w:rFonts w:ascii="Roboto" w:hAnsi="Roboto" w:cs="Arial"/>
        <w:color w:val="50525A" w:themeColor="accent6"/>
        <w:sz w:val="20"/>
        <w:szCs w:val="20"/>
      </w:rPr>
      <w:instrText xml:space="preserve"> PAGE   \* MERGEFORMAT </w:instrText>
    </w:r>
    <w:r w:rsidRPr="00E3307F">
      <w:rPr>
        <w:rFonts w:ascii="Roboto" w:hAnsi="Roboto" w:cs="Arial"/>
        <w:color w:val="50525A" w:themeColor="accent6"/>
        <w:sz w:val="20"/>
        <w:szCs w:val="20"/>
      </w:rPr>
      <w:fldChar w:fldCharType="separate"/>
    </w:r>
    <w:r w:rsidRPr="00E3307F">
      <w:rPr>
        <w:rFonts w:ascii="Roboto" w:hAnsi="Roboto" w:cs="Arial"/>
        <w:color w:val="50525A" w:themeColor="accent6"/>
        <w:sz w:val="20"/>
        <w:szCs w:val="20"/>
      </w:rPr>
      <w:t>1</w:t>
    </w:r>
    <w:r w:rsidRPr="00E3307F">
      <w:rPr>
        <w:rFonts w:ascii="Roboto" w:hAnsi="Roboto" w:cs="Arial"/>
        <w:color w:val="50525A" w:themeColor="accent6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BD018" w14:textId="77777777" w:rsidR="004161C5" w:rsidRDefault="004161C5" w:rsidP="003F0257">
      <w:pPr>
        <w:spacing w:after="0" w:line="240" w:lineRule="auto"/>
      </w:pPr>
      <w:r>
        <w:separator/>
      </w:r>
    </w:p>
  </w:footnote>
  <w:footnote w:type="continuationSeparator" w:id="0">
    <w:p w14:paraId="4CF32C6E" w14:textId="77777777" w:rsidR="004161C5" w:rsidRDefault="004161C5" w:rsidP="003F0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2"/>
      <w:gridCol w:w="3816"/>
    </w:tblGrid>
    <w:tr w:rsidR="00B01722" w14:paraId="4BD09CC0" w14:textId="77777777" w:rsidTr="004161C5">
      <w:tc>
        <w:tcPr>
          <w:tcW w:w="5812" w:type="dxa"/>
          <w:tcMar>
            <w:left w:w="0" w:type="dxa"/>
          </w:tcMar>
          <w:vAlign w:val="center"/>
        </w:tcPr>
        <w:p w14:paraId="59A25EE2" w14:textId="17AA3C9E" w:rsidR="00B01722" w:rsidRDefault="004161C5" w:rsidP="00B01722">
          <w:pPr>
            <w:pStyle w:val="Heading1"/>
          </w:pPr>
          <w:r>
            <w:rPr>
              <w:rFonts w:cstheme="minorHAnsi"/>
              <w:b/>
              <w:bCs/>
              <w:caps w:val="0"/>
              <w:szCs w:val="40"/>
            </w:rPr>
            <w:t>Springboard application form</w:t>
          </w:r>
        </w:p>
      </w:tc>
      <w:tc>
        <w:tcPr>
          <w:tcW w:w="3816" w:type="dxa"/>
          <w:tcMar>
            <w:left w:w="0" w:type="dxa"/>
          </w:tcMar>
          <w:vAlign w:val="center"/>
        </w:tcPr>
        <w:p w14:paraId="451EDB51" w14:textId="2A5D76F7" w:rsidR="00B01722" w:rsidRDefault="00B01722" w:rsidP="00B01722">
          <w:pPr>
            <w:pStyle w:val="Header"/>
            <w:jc w:val="center"/>
          </w:pPr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774113BE" wp14:editId="7D97F85D">
                <wp:simplePos x="0" y="0"/>
                <wp:positionH relativeFrom="column">
                  <wp:posOffset>1323975</wp:posOffset>
                </wp:positionH>
                <wp:positionV relativeFrom="paragraph">
                  <wp:posOffset>80010</wp:posOffset>
                </wp:positionV>
                <wp:extent cx="2336165" cy="227330"/>
                <wp:effectExtent l="0" t="0" r="6985" b="1270"/>
                <wp:wrapTight wrapText="bothSides">
                  <wp:wrapPolygon edited="0">
                    <wp:start x="0" y="0"/>
                    <wp:lineTo x="0" y="19911"/>
                    <wp:lineTo x="21488" y="19911"/>
                    <wp:lineTo x="21488" y="0"/>
                    <wp:lineTo x="0" y="0"/>
                  </wp:wrapPolygon>
                </wp:wrapTight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Picture 4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6165" cy="2273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D1A41ED" w14:textId="77777777" w:rsidR="003F0257" w:rsidRPr="00B01722" w:rsidRDefault="003F0257">
    <w:pPr>
      <w:pStyle w:val="Header"/>
      <w:rPr>
        <w:rFonts w:ascii="Roboto" w:hAnsi="Roboto" w:cstheme="minorHAnsi"/>
        <w:color w:val="50525A" w:themeColor="accent6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C5"/>
    <w:rsid w:val="00105B38"/>
    <w:rsid w:val="001451E1"/>
    <w:rsid w:val="003F0257"/>
    <w:rsid w:val="004161C5"/>
    <w:rsid w:val="004406F1"/>
    <w:rsid w:val="004A74E9"/>
    <w:rsid w:val="00661938"/>
    <w:rsid w:val="006A5B5B"/>
    <w:rsid w:val="006C523B"/>
    <w:rsid w:val="006C638D"/>
    <w:rsid w:val="008D577D"/>
    <w:rsid w:val="00A110FC"/>
    <w:rsid w:val="00A60195"/>
    <w:rsid w:val="00B01722"/>
    <w:rsid w:val="00B87A10"/>
    <w:rsid w:val="00C403F3"/>
    <w:rsid w:val="00C656BF"/>
    <w:rsid w:val="00D732CA"/>
    <w:rsid w:val="00D97D82"/>
    <w:rsid w:val="00E3307F"/>
    <w:rsid w:val="00E521C8"/>
    <w:rsid w:val="00EA24BA"/>
    <w:rsid w:val="00EC35A6"/>
    <w:rsid w:val="00ED7044"/>
    <w:rsid w:val="00FE7FB5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8E524"/>
  <w15:chartTrackingRefBased/>
  <w15:docId w15:val="{D834772F-DE26-4015-9378-5358DE3D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722"/>
    <w:pPr>
      <w:keepNext/>
      <w:keepLines/>
      <w:spacing w:before="80" w:after="40" w:line="480" w:lineRule="exact"/>
      <w:outlineLvl w:val="0"/>
    </w:pPr>
    <w:rPr>
      <w:rFonts w:ascii="Overpass Black" w:eastAsiaTheme="majorEastAsia" w:hAnsi="Overpass Black" w:cstheme="majorBidi"/>
      <w:caps/>
      <w:color w:val="009CB1" w:themeColor="text2"/>
      <w:spacing w:val="40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F0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F0257"/>
  </w:style>
  <w:style w:type="paragraph" w:styleId="Footer">
    <w:name w:val="footer"/>
    <w:basedOn w:val="Normal"/>
    <w:link w:val="FooterChar"/>
    <w:uiPriority w:val="99"/>
    <w:unhideWhenUsed/>
    <w:rsid w:val="003F02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0257"/>
  </w:style>
  <w:style w:type="table" w:styleId="TableGrid">
    <w:name w:val="Table Grid"/>
    <w:basedOn w:val="TableNormal"/>
    <w:uiPriority w:val="39"/>
    <w:rsid w:val="00EA2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01722"/>
    <w:rPr>
      <w:rFonts w:ascii="Overpass Black" w:eastAsiaTheme="majorEastAsia" w:hAnsi="Overpass Black" w:cstheme="majorBidi"/>
      <w:caps/>
      <w:color w:val="009CB1" w:themeColor="text2"/>
      <w:spacing w:val="40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alliancehomes.sharepoint.com/sites/Templates/Shared%20Documents/Meeting%20Template%20-%20Agenda%202024.dotx" TargetMode="External"/></Relationships>
</file>

<file path=word/theme/theme1.xml><?xml version="1.0" encoding="utf-8"?>
<a:theme xmlns:a="http://schemas.openxmlformats.org/drawingml/2006/main" name="Alliance theme">
  <a:themeElements>
    <a:clrScheme name="Alliance Homes">
      <a:dk1>
        <a:srgbClr val="000000"/>
      </a:dk1>
      <a:lt1>
        <a:srgbClr val="FFFFFF"/>
      </a:lt1>
      <a:dk2>
        <a:srgbClr val="009CB1"/>
      </a:dk2>
      <a:lt2>
        <a:srgbClr val="E7E6E6"/>
      </a:lt2>
      <a:accent1>
        <a:srgbClr val="3267B0"/>
      </a:accent1>
      <a:accent2>
        <a:srgbClr val="F39212"/>
      </a:accent2>
      <a:accent3>
        <a:srgbClr val="E83C5E"/>
      </a:accent3>
      <a:accent4>
        <a:srgbClr val="3F3B8F"/>
      </a:accent4>
      <a:accent5>
        <a:srgbClr val="000C14"/>
      </a:accent5>
      <a:accent6>
        <a:srgbClr val="50525A"/>
      </a:accent6>
      <a:hlink>
        <a:srgbClr val="009CB1"/>
      </a:hlink>
      <a:folHlink>
        <a:srgbClr val="009CB1"/>
      </a:folHlink>
    </a:clrScheme>
    <a:fontScheme name="Office Them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lliance theme" id="{5912DA9C-6106-45A8-9155-AD3F993AC9FA}" vid="{294801AD-EFC4-474E-8BB3-5BA05389A99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54FA52D8BA5042BBC86863E215B05C" ma:contentTypeVersion="14" ma:contentTypeDescription="Create a new document." ma:contentTypeScope="" ma:versionID="5eae9b303f0731180218d041b2a4ceb8">
  <xsd:schema xmlns:xsd="http://www.w3.org/2001/XMLSchema" xmlns:xs="http://www.w3.org/2001/XMLSchema" xmlns:p="http://schemas.microsoft.com/office/2006/metadata/properties" xmlns:ns2="638bb17e-9358-4546-9fa6-4d7f962867ff" xmlns:ns3="964185de-bf77-4faa-888a-67334913df71" targetNamespace="http://schemas.microsoft.com/office/2006/metadata/properties" ma:root="true" ma:fieldsID="cfd8f0b1fc8fe9daf347ae1d55328f4b" ns2:_="" ns3:_="">
    <xsd:import namespace="638bb17e-9358-4546-9fa6-4d7f962867ff"/>
    <xsd:import namespace="964185de-bf77-4faa-888a-67334913d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bb17e-9358-4546-9fa6-4d7f96286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090cb9b-58ca-4377-b545-668a203a8e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185de-bf77-4faa-888a-67334913d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88b10e-a339-4b24-ac11-e45c1b7f34d3}" ma:internalName="TaxCatchAll" ma:showField="CatchAllData" ma:web="964185de-bf77-4faa-888a-67334913d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8bb17e-9358-4546-9fa6-4d7f962867ff">
      <Terms xmlns="http://schemas.microsoft.com/office/infopath/2007/PartnerControls"/>
    </lcf76f155ced4ddcb4097134ff3c332f>
    <TaxCatchAll xmlns="964185de-bf77-4faa-888a-67334913df71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95A08-EABB-49B5-B534-1206A441F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8bb17e-9358-4546-9fa6-4d7f962867ff"/>
    <ds:schemaRef ds:uri="964185de-bf77-4faa-888a-67334913d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20CBF-8911-4776-9EB2-34927EF6AE8B}">
  <ds:schemaRefs>
    <ds:schemaRef ds:uri="http://purl.org/dc/elements/1.1/"/>
    <ds:schemaRef ds:uri="964185de-bf77-4faa-888a-67334913df71"/>
    <ds:schemaRef ds:uri="http://purl.org/dc/dcmitype/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38bb17e-9358-4546-9fa6-4d7f962867ff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208A5FA-81C3-43F8-9BC0-CA4F408F29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Meeting%20Template%20-%20Agenda%202024</Template>
  <TotalTime>1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Faulkner</dc:creator>
  <cp:keywords/>
  <dc:description/>
  <cp:lastModifiedBy>Daniel Faulkner</cp:lastModifiedBy>
  <cp:revision>2</cp:revision>
  <dcterms:created xsi:type="dcterms:W3CDTF">2025-04-10T14:58:00Z</dcterms:created>
  <dcterms:modified xsi:type="dcterms:W3CDTF">2025-04-10T14:58:00Z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0x010100F754FA52D8BA5042BBC86863E215B05C</vt:lpwstr>
  </property>
  <property fmtid="{D5CDD505-2E9C-101B-9397-08002B2CF9AE}" pid="3" name="MediaServiceImageTags">
    <vt:lpwstr/>
  </property>
</Properties>
</file>